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83D767F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D8E4100" w14:textId="77777777" w:rsidR="00692703" w:rsidRPr="00CF1A49" w:rsidRDefault="00386A44" w:rsidP="00913946">
            <w:pPr>
              <w:pStyle w:val="Title"/>
            </w:pPr>
            <w:r>
              <w:rPr>
                <w:rStyle w:val="IntenseEmphasis"/>
              </w:rPr>
              <w:t>Emily Willis</w:t>
            </w:r>
          </w:p>
          <w:p w14:paraId="05608754" w14:textId="77777777" w:rsidR="00692703" w:rsidRPr="00CF1A49" w:rsidRDefault="00386A44" w:rsidP="00913946">
            <w:pPr>
              <w:pStyle w:val="ContactInfo"/>
              <w:contextualSpacing w:val="0"/>
            </w:pPr>
            <w:r>
              <w:t>(812) 618 - 8527</w:t>
            </w:r>
          </w:p>
          <w:p w14:paraId="63344B66" w14:textId="77777777" w:rsidR="00692703" w:rsidRPr="00CF1A49" w:rsidRDefault="005C64B0" w:rsidP="00913946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A433106938EE4DB49820CB4872B4776C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7E47A416A811402082934632246A724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386A44">
              <w:t xml:space="preserve"> </w:t>
            </w:r>
            <w:r w:rsidR="00386A44" w:rsidRPr="00386A44">
              <w:rPr>
                <w:color w:val="7F7F7F" w:themeColor="text1" w:themeTint="80"/>
              </w:rPr>
              <w:t>emilyewillis017@mail.com</w:t>
            </w:r>
          </w:p>
        </w:tc>
      </w:tr>
      <w:tr w:rsidR="009571D8" w:rsidRPr="00CF1A49" w14:paraId="4A9434D5" w14:textId="77777777" w:rsidTr="00692703">
        <w:tc>
          <w:tcPr>
            <w:tcW w:w="9360" w:type="dxa"/>
            <w:tcMar>
              <w:top w:w="432" w:type="dxa"/>
            </w:tcMar>
          </w:tcPr>
          <w:p w14:paraId="18F7DC4D" w14:textId="77777777" w:rsidR="001755A8" w:rsidRDefault="001755A8" w:rsidP="00913946">
            <w:pPr>
              <w:contextualSpacing w:val="0"/>
            </w:pPr>
          </w:p>
          <w:p w14:paraId="77CB3A9B" w14:textId="77777777" w:rsidR="008811CE" w:rsidRPr="00CF1A49" w:rsidRDefault="008811CE" w:rsidP="00913946">
            <w:pPr>
              <w:contextualSpacing w:val="0"/>
            </w:pPr>
          </w:p>
        </w:tc>
      </w:tr>
    </w:tbl>
    <w:p w14:paraId="32BBB834" w14:textId="77777777" w:rsidR="004E01EB" w:rsidRPr="00CF1A49" w:rsidRDefault="005C64B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73134F84473C4124AA0BD2750C5547AD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3D473F37" w14:textId="77777777" w:rsidTr="00D66A52">
        <w:tc>
          <w:tcPr>
            <w:tcW w:w="9355" w:type="dxa"/>
          </w:tcPr>
          <w:p w14:paraId="66968126" w14:textId="77777777" w:rsidR="001D0BF1" w:rsidRPr="00CF1A49" w:rsidRDefault="00386A44" w:rsidP="001D0BF1">
            <w:pPr>
              <w:pStyle w:val="Heading3"/>
              <w:contextualSpacing w:val="0"/>
              <w:outlineLvl w:val="2"/>
            </w:pPr>
            <w:r>
              <w:t>11/26/18</w:t>
            </w:r>
            <w:r w:rsidR="001D0BF1" w:rsidRPr="00CF1A49">
              <w:t xml:space="preserve"> – </w:t>
            </w:r>
            <w:r>
              <w:t>2/21/19</w:t>
            </w:r>
          </w:p>
          <w:p w14:paraId="36E57BFA" w14:textId="77777777" w:rsidR="001D0BF1" w:rsidRPr="00CF1A49" w:rsidRDefault="00386A44" w:rsidP="001D0BF1">
            <w:pPr>
              <w:pStyle w:val="Heading2"/>
              <w:contextualSpacing w:val="0"/>
              <w:outlineLvl w:val="1"/>
            </w:pPr>
            <w:r>
              <w:t>Pastry chef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Walt disney world</w:t>
            </w:r>
          </w:p>
          <w:p w14:paraId="1CD1F240" w14:textId="77777777" w:rsidR="001E3120" w:rsidRPr="00CF1A49" w:rsidRDefault="00386A44" w:rsidP="001D0BF1">
            <w:pPr>
              <w:contextualSpacing w:val="0"/>
            </w:pPr>
            <w:r w:rsidRPr="00386A44">
              <w:t>I was a part of the baking staff at the Central Production Bakery in Magic Kingdom. My responsibilities were: preparing</w:t>
            </w:r>
            <w:r>
              <w:t xml:space="preserve"> the</w:t>
            </w:r>
            <w:r w:rsidRPr="00386A44">
              <w:t xml:space="preserve"> baked products for all restaurants and vendors inside Magic Kingdom, as well as</w:t>
            </w:r>
            <w:r>
              <w:t xml:space="preserve"> catering</w:t>
            </w:r>
            <w:r w:rsidRPr="00386A44">
              <w:t xml:space="preserve"> the Happily Ever After dessert party.  I worked front of house as well and interacted with guest.</w:t>
            </w:r>
          </w:p>
        </w:tc>
      </w:tr>
      <w:tr w:rsidR="00F61DF9" w:rsidRPr="00CF1A49" w14:paraId="51E5D814" w14:textId="77777777" w:rsidTr="00F61DF9">
        <w:tc>
          <w:tcPr>
            <w:tcW w:w="9355" w:type="dxa"/>
            <w:tcMar>
              <w:top w:w="216" w:type="dxa"/>
            </w:tcMar>
          </w:tcPr>
          <w:p w14:paraId="71510322" w14:textId="77777777" w:rsidR="00F61DF9" w:rsidRPr="00CF1A49" w:rsidRDefault="00386A44" w:rsidP="00F61DF9">
            <w:pPr>
              <w:pStyle w:val="Heading3"/>
              <w:contextualSpacing w:val="0"/>
              <w:outlineLvl w:val="2"/>
            </w:pPr>
            <w:r>
              <w:t>5/30/18</w:t>
            </w:r>
            <w:r w:rsidR="00F61DF9" w:rsidRPr="00CF1A49">
              <w:t xml:space="preserve"> – </w:t>
            </w:r>
            <w:r>
              <w:t>8/23/18</w:t>
            </w:r>
          </w:p>
          <w:p w14:paraId="4BF22D9B" w14:textId="77777777" w:rsidR="00F61DF9" w:rsidRPr="00CF1A49" w:rsidRDefault="00386A44" w:rsidP="00F61DF9">
            <w:pPr>
              <w:pStyle w:val="Heading2"/>
              <w:contextualSpacing w:val="0"/>
              <w:outlineLvl w:val="1"/>
            </w:pPr>
            <w:r>
              <w:t>baker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Be happy pie company</w:t>
            </w:r>
          </w:p>
          <w:p w14:paraId="24CC6FB2" w14:textId="6FEE285A" w:rsidR="00F61DF9" w:rsidRDefault="00386A44" w:rsidP="00F61DF9">
            <w:r w:rsidRPr="00386A44">
              <w:t xml:space="preserve">I </w:t>
            </w:r>
            <w:r w:rsidR="0021131C">
              <w:t>was</w:t>
            </w:r>
            <w:r w:rsidRPr="00386A44">
              <w:t xml:space="preserve"> a part of the baking staff at Be Happy Pie</w:t>
            </w:r>
            <w:r>
              <w:t xml:space="preserve"> Company</w:t>
            </w:r>
            <w:r w:rsidRPr="00386A44">
              <w:t>. I prepare</w:t>
            </w:r>
            <w:r>
              <w:t>d</w:t>
            </w:r>
            <w:r w:rsidRPr="00386A44">
              <w:t xml:space="preserve"> pies, cookies, and other various baked goods. As well as working the front counter and interacting with guest.</w:t>
            </w:r>
          </w:p>
        </w:tc>
      </w:tr>
    </w:tbl>
    <w:sdt>
      <w:sdtPr>
        <w:alias w:val="Education:"/>
        <w:tag w:val="Education:"/>
        <w:id w:val="-1908763273"/>
        <w:placeholder>
          <w:docPart w:val="484ED93F03E44746890BDCAFD073774C"/>
        </w:placeholder>
        <w:temporary/>
        <w:showingPlcHdr/>
        <w15:appearance w15:val="hidden"/>
      </w:sdtPr>
      <w:sdtEndPr/>
      <w:sdtContent>
        <w:p w14:paraId="799F5DFD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0E87C9DD" w14:textId="77777777" w:rsidTr="00D66A52">
        <w:tc>
          <w:tcPr>
            <w:tcW w:w="9355" w:type="dxa"/>
          </w:tcPr>
          <w:p w14:paraId="31B9B59F" w14:textId="37831B12" w:rsidR="00E752D5" w:rsidRDefault="00E752D5" w:rsidP="001D0BF1">
            <w:pPr>
              <w:pStyle w:val="Heading3"/>
              <w:contextualSpacing w:val="0"/>
              <w:outlineLvl w:val="2"/>
            </w:pPr>
            <w:r>
              <w:t>May 2021</w:t>
            </w:r>
          </w:p>
          <w:p w14:paraId="3BB24D5E" w14:textId="4960CAA6" w:rsidR="00E752D5" w:rsidRPr="00E752D5" w:rsidRDefault="00E752D5" w:rsidP="001D0BF1">
            <w:pPr>
              <w:pStyle w:val="Heading3"/>
              <w:contextualSpacing w:val="0"/>
              <w:outlineLvl w:val="2"/>
              <w:rPr>
                <w:color w:val="1D824C" w:themeColor="accent1"/>
                <w:sz w:val="26"/>
                <w:szCs w:val="26"/>
              </w:rPr>
            </w:pPr>
            <w:r w:rsidRPr="00E752D5">
              <w:rPr>
                <w:color w:val="1D824C" w:themeColor="accent1"/>
                <w:sz w:val="26"/>
                <w:szCs w:val="26"/>
              </w:rPr>
              <w:t>Food Service Mangement</w:t>
            </w:r>
            <w:r>
              <w:rPr>
                <w:color w:val="1D824C" w:themeColor="accent1"/>
                <w:sz w:val="26"/>
                <w:szCs w:val="26"/>
              </w:rPr>
              <w:t xml:space="preserve">, </w:t>
            </w:r>
            <w:r w:rsidRPr="00E752D5">
              <w:rPr>
                <w:b w:val="0"/>
                <w:bCs/>
                <w:sz w:val="26"/>
                <w:szCs w:val="26"/>
              </w:rPr>
              <w:t>Univerity of Sou</w:t>
            </w:r>
            <w:r w:rsidR="0021131C">
              <w:rPr>
                <w:b w:val="0"/>
                <w:bCs/>
                <w:sz w:val="26"/>
                <w:szCs w:val="26"/>
              </w:rPr>
              <w:t>thern</w:t>
            </w:r>
            <w:r w:rsidRPr="00E752D5">
              <w:rPr>
                <w:b w:val="0"/>
                <w:bCs/>
                <w:sz w:val="26"/>
                <w:szCs w:val="26"/>
              </w:rPr>
              <w:t xml:space="preserve"> Indiana</w:t>
            </w:r>
          </w:p>
          <w:p w14:paraId="1DDB2DF9" w14:textId="6ACD17EF" w:rsidR="00E752D5" w:rsidRPr="00E752D5" w:rsidRDefault="00E752D5" w:rsidP="001D0BF1">
            <w:pPr>
              <w:pStyle w:val="Heading3"/>
              <w:contextualSpacing w:val="0"/>
              <w:outlineLvl w:val="2"/>
              <w:rPr>
                <w:b w:val="0"/>
                <w:bCs/>
                <w:caps w:val="0"/>
              </w:rPr>
            </w:pPr>
            <w:r w:rsidRPr="00E752D5">
              <w:rPr>
                <w:b w:val="0"/>
                <w:bCs/>
                <w:caps w:val="0"/>
              </w:rPr>
              <w:t xml:space="preserve">My current GPA is a 3.7 while being a full-time student athlete and working part time. Classwork involves nutrition, biology labs, business principles, etc. </w:t>
            </w:r>
          </w:p>
          <w:p w14:paraId="175035BE" w14:textId="77777777" w:rsidR="00E752D5" w:rsidRPr="00E752D5" w:rsidRDefault="00E752D5" w:rsidP="001D0BF1">
            <w:pPr>
              <w:pStyle w:val="Heading3"/>
              <w:contextualSpacing w:val="0"/>
              <w:outlineLvl w:val="2"/>
              <w:rPr>
                <w:b w:val="0"/>
                <w:bCs/>
                <w:caps w:val="0"/>
              </w:rPr>
            </w:pPr>
          </w:p>
          <w:p w14:paraId="71E5B43C" w14:textId="3C795F77" w:rsidR="001D0BF1" w:rsidRPr="00CF1A49" w:rsidRDefault="00386A44" w:rsidP="001D0BF1">
            <w:pPr>
              <w:pStyle w:val="Heading3"/>
              <w:contextualSpacing w:val="0"/>
              <w:outlineLvl w:val="2"/>
            </w:pPr>
            <w:r>
              <w:t>May 2019</w:t>
            </w:r>
          </w:p>
          <w:p w14:paraId="14404F6C" w14:textId="77777777" w:rsidR="001D0BF1" w:rsidRPr="00CF1A49" w:rsidRDefault="00386A44" w:rsidP="001D0BF1">
            <w:pPr>
              <w:pStyle w:val="Heading2"/>
              <w:contextualSpacing w:val="0"/>
              <w:outlineLvl w:val="1"/>
            </w:pPr>
            <w:r>
              <w:t>Baking and pastry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johnson and wales university</w:t>
            </w:r>
          </w:p>
          <w:p w14:paraId="02338BD3" w14:textId="1EA02AA5" w:rsidR="007538DC" w:rsidRPr="00CF1A49" w:rsidRDefault="00386A44" w:rsidP="007538DC">
            <w:pPr>
              <w:contextualSpacing w:val="0"/>
            </w:pPr>
            <w:r>
              <w:t xml:space="preserve">I graduated </w:t>
            </w:r>
            <w:r w:rsidR="00E752D5">
              <w:t xml:space="preserve">3.5 GPA </w:t>
            </w:r>
            <w:r w:rsidR="0021131C">
              <w:t>earning</w:t>
            </w:r>
            <w:r>
              <w:t xml:space="preserve"> my </w:t>
            </w:r>
            <w:r w:rsidR="008811CE">
              <w:t>associate</w:t>
            </w:r>
            <w:r>
              <w:t xml:space="preserve"> degree </w:t>
            </w:r>
            <w:r w:rsidR="00E752D5">
              <w:t>re</w:t>
            </w:r>
            <w:r w:rsidR="0021131C">
              <w:t>ceiving</w:t>
            </w:r>
            <w:r w:rsidR="00E752D5">
              <w:t xml:space="preserve"> </w:t>
            </w:r>
            <w:r>
              <w:t xml:space="preserve">honors </w:t>
            </w:r>
            <w:r w:rsidR="00E752D5">
              <w:t>while</w:t>
            </w:r>
            <w:r>
              <w:t xml:space="preserve"> being a </w:t>
            </w:r>
            <w:r w:rsidR="008811CE">
              <w:t>full-time</w:t>
            </w:r>
            <w:r>
              <w:t xml:space="preserve"> student athlete</w:t>
            </w:r>
            <w:r w:rsidR="0021131C">
              <w:t xml:space="preserve"> (cheerleading and rowing)</w:t>
            </w:r>
            <w:bookmarkStart w:id="0" w:name="_GoBack"/>
            <w:bookmarkEnd w:id="0"/>
            <w:r>
              <w:t xml:space="preserve">. </w:t>
            </w:r>
            <w:r w:rsidR="008811CE">
              <w:t xml:space="preserve">My classwork involved labs over artisan breads, chocolate and sugar work, specialty cakes, entremets, etc. </w:t>
            </w:r>
          </w:p>
        </w:tc>
      </w:tr>
      <w:tr w:rsidR="00F61DF9" w:rsidRPr="00CF1A49" w14:paraId="2A79B348" w14:textId="77777777" w:rsidTr="00F61DF9">
        <w:tc>
          <w:tcPr>
            <w:tcW w:w="9355" w:type="dxa"/>
            <w:tcMar>
              <w:top w:w="216" w:type="dxa"/>
            </w:tcMar>
          </w:tcPr>
          <w:p w14:paraId="0A57DD36" w14:textId="77777777" w:rsidR="00F61DF9" w:rsidRPr="00CF1A49" w:rsidRDefault="008811CE" w:rsidP="00F61DF9">
            <w:pPr>
              <w:pStyle w:val="Heading3"/>
              <w:contextualSpacing w:val="0"/>
              <w:outlineLvl w:val="2"/>
            </w:pPr>
            <w:r>
              <w:t>may</w:t>
            </w:r>
            <w:r w:rsidR="00F61DF9" w:rsidRPr="00CF1A49">
              <w:t xml:space="preserve"> </w:t>
            </w:r>
            <w:r>
              <w:t>2017</w:t>
            </w:r>
          </w:p>
          <w:p w14:paraId="67CE1464" w14:textId="77777777" w:rsidR="00F61DF9" w:rsidRPr="00CF1A49" w:rsidRDefault="008811CE" w:rsidP="00F61DF9">
            <w:pPr>
              <w:pStyle w:val="Heading2"/>
              <w:contextualSpacing w:val="0"/>
              <w:outlineLvl w:val="1"/>
            </w:pPr>
            <w:r>
              <w:t>High school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north posey</w:t>
            </w:r>
          </w:p>
          <w:p w14:paraId="67F12DDF" w14:textId="77777777" w:rsidR="00F61DF9" w:rsidRDefault="008811CE" w:rsidP="00F61DF9">
            <w:r w:rsidRPr="008811CE">
              <w:t>I graduated High School early with a 3.3 GPA while being a student athlete, a member of BPA and Skills USA. I was also able to gain technical experience my Junior and Senior year as I studied Culinary Arts at Southern Indiana Career and Technical Center for half of the school day.</w:t>
            </w:r>
          </w:p>
        </w:tc>
      </w:tr>
    </w:tbl>
    <w:sdt>
      <w:sdtPr>
        <w:alias w:val="Skills:"/>
        <w:tag w:val="Skills:"/>
        <w:id w:val="-1392877668"/>
        <w:placeholder>
          <w:docPart w:val="DC20774D7C9841DE96E7BD1D55ADB0A1"/>
        </w:placeholder>
        <w:temporary/>
        <w:showingPlcHdr/>
        <w15:appearance w15:val="hidden"/>
      </w:sdtPr>
      <w:sdtEndPr/>
      <w:sdtContent>
        <w:p w14:paraId="19DFA0E2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023964D" w14:textId="77777777" w:rsidTr="00CF1A49">
        <w:tc>
          <w:tcPr>
            <w:tcW w:w="4675" w:type="dxa"/>
          </w:tcPr>
          <w:p w14:paraId="332BBBC5" w14:textId="77777777" w:rsidR="001E3120" w:rsidRPr="006E1507" w:rsidRDefault="008811CE" w:rsidP="006E1507">
            <w:pPr>
              <w:pStyle w:val="ListBullet"/>
              <w:contextualSpacing w:val="0"/>
            </w:pPr>
            <w:r>
              <w:t xml:space="preserve">Fast learner </w:t>
            </w:r>
          </w:p>
          <w:p w14:paraId="2FCF3ADA" w14:textId="77777777" w:rsidR="001F4E6D" w:rsidRPr="006E1507" w:rsidRDefault="008811CE" w:rsidP="006E1507">
            <w:pPr>
              <w:pStyle w:val="ListBullet"/>
              <w:contextualSpacing w:val="0"/>
            </w:pPr>
            <w:r>
              <w:t xml:space="preserve">Hardworking </w:t>
            </w:r>
          </w:p>
        </w:tc>
        <w:tc>
          <w:tcPr>
            <w:tcW w:w="4675" w:type="dxa"/>
            <w:tcMar>
              <w:left w:w="360" w:type="dxa"/>
            </w:tcMar>
          </w:tcPr>
          <w:p w14:paraId="3C117F35" w14:textId="67F0986D" w:rsidR="003A0632" w:rsidRPr="006E1507" w:rsidRDefault="008811CE" w:rsidP="006E1507">
            <w:pPr>
              <w:pStyle w:val="ListBullet"/>
              <w:contextualSpacing w:val="0"/>
            </w:pPr>
            <w:r>
              <w:t xml:space="preserve">Organized </w:t>
            </w:r>
            <w:r w:rsidR="00E752D5">
              <w:t xml:space="preserve">/ Multitasker </w:t>
            </w:r>
          </w:p>
          <w:p w14:paraId="5D653EB5" w14:textId="2CC469D6" w:rsidR="001E3120" w:rsidRPr="006E1507" w:rsidRDefault="008811CE" w:rsidP="00E752D5">
            <w:pPr>
              <w:pStyle w:val="ListBullet"/>
              <w:contextualSpacing w:val="0"/>
            </w:pPr>
            <w:r>
              <w:t xml:space="preserve">Reliable </w:t>
            </w:r>
          </w:p>
        </w:tc>
      </w:tr>
    </w:tbl>
    <w:p w14:paraId="4049B4B5" w14:textId="77777777" w:rsidR="00AD782D" w:rsidRPr="00CF1A49" w:rsidRDefault="00AD782D" w:rsidP="0062312F">
      <w:pPr>
        <w:pStyle w:val="Heading1"/>
      </w:pPr>
    </w:p>
    <w:p w14:paraId="66A64816" w14:textId="77777777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16CE6" w14:textId="77777777" w:rsidR="005C64B0" w:rsidRDefault="005C64B0" w:rsidP="0068194B">
      <w:r>
        <w:separator/>
      </w:r>
    </w:p>
    <w:p w14:paraId="29AB8C6C" w14:textId="77777777" w:rsidR="005C64B0" w:rsidRDefault="005C64B0"/>
    <w:p w14:paraId="3536CF0C" w14:textId="77777777" w:rsidR="005C64B0" w:rsidRDefault="005C64B0"/>
  </w:endnote>
  <w:endnote w:type="continuationSeparator" w:id="0">
    <w:p w14:paraId="485CD3F0" w14:textId="77777777" w:rsidR="005C64B0" w:rsidRDefault="005C64B0" w:rsidP="0068194B">
      <w:r>
        <w:continuationSeparator/>
      </w:r>
    </w:p>
    <w:p w14:paraId="2C3B715C" w14:textId="77777777" w:rsidR="005C64B0" w:rsidRDefault="005C64B0"/>
    <w:p w14:paraId="7F78A1B9" w14:textId="77777777" w:rsidR="005C64B0" w:rsidRDefault="005C6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EAACA3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3B4F1" w14:textId="77777777" w:rsidR="005C64B0" w:rsidRDefault="005C64B0" w:rsidP="0068194B">
      <w:r>
        <w:separator/>
      </w:r>
    </w:p>
    <w:p w14:paraId="0B612778" w14:textId="77777777" w:rsidR="005C64B0" w:rsidRDefault="005C64B0"/>
    <w:p w14:paraId="2933D6A0" w14:textId="77777777" w:rsidR="005C64B0" w:rsidRDefault="005C64B0"/>
  </w:footnote>
  <w:footnote w:type="continuationSeparator" w:id="0">
    <w:p w14:paraId="3451080A" w14:textId="77777777" w:rsidR="005C64B0" w:rsidRDefault="005C64B0" w:rsidP="0068194B">
      <w:r>
        <w:continuationSeparator/>
      </w:r>
    </w:p>
    <w:p w14:paraId="23AE24A0" w14:textId="77777777" w:rsidR="005C64B0" w:rsidRDefault="005C64B0"/>
    <w:p w14:paraId="6ABFE26B" w14:textId="77777777" w:rsidR="005C64B0" w:rsidRDefault="005C64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2D8A2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76B679" wp14:editId="0742ED3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D037460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44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131C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6A44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C64B0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11CE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14C6"/>
    <w:rsid w:val="00DF4D6C"/>
    <w:rsid w:val="00E01923"/>
    <w:rsid w:val="00E14498"/>
    <w:rsid w:val="00E2397A"/>
    <w:rsid w:val="00E254DB"/>
    <w:rsid w:val="00E26952"/>
    <w:rsid w:val="00E300FC"/>
    <w:rsid w:val="00E362DB"/>
    <w:rsid w:val="00E5632B"/>
    <w:rsid w:val="00E70240"/>
    <w:rsid w:val="00E71E6B"/>
    <w:rsid w:val="00E752D5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B4D1B"/>
  <w15:chartTrackingRefBased/>
  <w15:docId w15:val="{4A19D705-CB5B-46E7-9EBB-73A8B250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33106938EE4DB49820CB4872B47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D4A1C-79B2-4749-ADB5-681A63AE8103}"/>
      </w:docPartPr>
      <w:docPartBody>
        <w:p w:rsidR="00F53B3D" w:rsidRDefault="005035CD">
          <w:pPr>
            <w:pStyle w:val="A433106938EE4DB49820CB4872B4776C"/>
          </w:pPr>
          <w:r w:rsidRPr="00CF1A49">
            <w:t>Email</w:t>
          </w:r>
        </w:p>
      </w:docPartBody>
    </w:docPart>
    <w:docPart>
      <w:docPartPr>
        <w:name w:val="7E47A416A811402082934632246A7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7CB37-FE6C-4BCC-8E82-15FB41FCD28A}"/>
      </w:docPartPr>
      <w:docPartBody>
        <w:p w:rsidR="00F53B3D" w:rsidRDefault="005035CD">
          <w:pPr>
            <w:pStyle w:val="7E47A416A811402082934632246A7247"/>
          </w:pPr>
          <w:r w:rsidRPr="00CF1A49">
            <w:t>·</w:t>
          </w:r>
        </w:p>
      </w:docPartBody>
    </w:docPart>
    <w:docPart>
      <w:docPartPr>
        <w:name w:val="73134F84473C4124AA0BD2750C554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82DF4-95BD-4966-ACB6-3A769D1C2C60}"/>
      </w:docPartPr>
      <w:docPartBody>
        <w:p w:rsidR="00F53B3D" w:rsidRDefault="005035CD">
          <w:pPr>
            <w:pStyle w:val="73134F84473C4124AA0BD2750C5547AD"/>
          </w:pPr>
          <w:r w:rsidRPr="00CF1A49">
            <w:t>Experience</w:t>
          </w:r>
        </w:p>
      </w:docPartBody>
    </w:docPart>
    <w:docPart>
      <w:docPartPr>
        <w:name w:val="484ED93F03E44746890BDCAFD0737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51D49-4478-4608-81DD-3834C6489C11}"/>
      </w:docPartPr>
      <w:docPartBody>
        <w:p w:rsidR="00F53B3D" w:rsidRDefault="005035CD">
          <w:pPr>
            <w:pStyle w:val="484ED93F03E44746890BDCAFD073774C"/>
          </w:pPr>
          <w:r w:rsidRPr="00CF1A49">
            <w:t>Education</w:t>
          </w:r>
        </w:p>
      </w:docPartBody>
    </w:docPart>
    <w:docPart>
      <w:docPartPr>
        <w:name w:val="DC20774D7C9841DE96E7BD1D55ADB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B7BF8-EB2C-4238-BAE7-9BE41CD0EB9C}"/>
      </w:docPartPr>
      <w:docPartBody>
        <w:p w:rsidR="00F53B3D" w:rsidRDefault="005035CD">
          <w:pPr>
            <w:pStyle w:val="DC20774D7C9841DE96E7BD1D55ADB0A1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CD"/>
    <w:rsid w:val="003F4F09"/>
    <w:rsid w:val="005035CD"/>
    <w:rsid w:val="00E04558"/>
    <w:rsid w:val="00F5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8AC4240294A8D9A392BEDC161D0BB">
    <w:name w:val="BAC8AC4240294A8D9A392BEDC161D0BB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15532F280DB4236B2DA3CEE7B07449A">
    <w:name w:val="015532F280DB4236B2DA3CEE7B07449A"/>
  </w:style>
  <w:style w:type="paragraph" w:customStyle="1" w:styleId="7363DAB919CF41F586EE5C4576397CA6">
    <w:name w:val="7363DAB919CF41F586EE5C4576397CA6"/>
  </w:style>
  <w:style w:type="paragraph" w:customStyle="1" w:styleId="EE25E56A7B3D4CB7B07556C659FD6437">
    <w:name w:val="EE25E56A7B3D4CB7B07556C659FD6437"/>
  </w:style>
  <w:style w:type="paragraph" w:customStyle="1" w:styleId="82222C61532D4F95A06BE49019526D71">
    <w:name w:val="82222C61532D4F95A06BE49019526D71"/>
  </w:style>
  <w:style w:type="paragraph" w:customStyle="1" w:styleId="A433106938EE4DB49820CB4872B4776C">
    <w:name w:val="A433106938EE4DB49820CB4872B4776C"/>
  </w:style>
  <w:style w:type="paragraph" w:customStyle="1" w:styleId="7E47A416A811402082934632246A7247">
    <w:name w:val="7E47A416A811402082934632246A7247"/>
  </w:style>
  <w:style w:type="paragraph" w:customStyle="1" w:styleId="4AF396CFFB434295BD4E438DB249F321">
    <w:name w:val="4AF396CFFB434295BD4E438DB249F321"/>
  </w:style>
  <w:style w:type="paragraph" w:customStyle="1" w:styleId="2F3765F597D84DE59E08E6228D42FB71">
    <w:name w:val="2F3765F597D84DE59E08E6228D42FB71"/>
  </w:style>
  <w:style w:type="paragraph" w:customStyle="1" w:styleId="3AC7AAAC0017417DA1E6AB03A20DAF51">
    <w:name w:val="3AC7AAAC0017417DA1E6AB03A20DAF51"/>
  </w:style>
  <w:style w:type="paragraph" w:customStyle="1" w:styleId="64A66503D5FE4771A67DED2496A7801E">
    <w:name w:val="64A66503D5FE4771A67DED2496A7801E"/>
  </w:style>
  <w:style w:type="paragraph" w:customStyle="1" w:styleId="73134F84473C4124AA0BD2750C5547AD">
    <w:name w:val="73134F84473C4124AA0BD2750C5547AD"/>
  </w:style>
  <w:style w:type="paragraph" w:customStyle="1" w:styleId="2C352E6BAAF246E3B77318D3077C3009">
    <w:name w:val="2C352E6BAAF246E3B77318D3077C3009"/>
  </w:style>
  <w:style w:type="paragraph" w:customStyle="1" w:styleId="E247713B64794149A0593336CFF8AD06">
    <w:name w:val="E247713B64794149A0593336CFF8AD06"/>
  </w:style>
  <w:style w:type="paragraph" w:customStyle="1" w:styleId="CFC45668CE5244B8AFAE60206FB6BDD5">
    <w:name w:val="CFC45668CE5244B8AFAE60206FB6BDD5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F8BA5D7F3C6477084AAA1238AD0C4B6">
    <w:name w:val="8F8BA5D7F3C6477084AAA1238AD0C4B6"/>
  </w:style>
  <w:style w:type="paragraph" w:customStyle="1" w:styleId="F894C27CCFBD4C1FA2D14A6DD83E529E">
    <w:name w:val="F894C27CCFBD4C1FA2D14A6DD83E529E"/>
  </w:style>
  <w:style w:type="paragraph" w:customStyle="1" w:styleId="2AE4F282241E469BA882F3A89D9C06BB">
    <w:name w:val="2AE4F282241E469BA882F3A89D9C06BB"/>
  </w:style>
  <w:style w:type="paragraph" w:customStyle="1" w:styleId="73F78083F2E74295907C1D137FF3DC9F">
    <w:name w:val="73F78083F2E74295907C1D137FF3DC9F"/>
  </w:style>
  <w:style w:type="paragraph" w:customStyle="1" w:styleId="580707DD9327451C8A8D9745838665CD">
    <w:name w:val="580707DD9327451C8A8D9745838665CD"/>
  </w:style>
  <w:style w:type="paragraph" w:customStyle="1" w:styleId="153C0DE919524C04A3CC04BEC46CAFE0">
    <w:name w:val="153C0DE919524C04A3CC04BEC46CAFE0"/>
  </w:style>
  <w:style w:type="paragraph" w:customStyle="1" w:styleId="0D00F5168E634618B4EDE7883F8D5801">
    <w:name w:val="0D00F5168E634618B4EDE7883F8D5801"/>
  </w:style>
  <w:style w:type="paragraph" w:customStyle="1" w:styleId="484ED93F03E44746890BDCAFD073774C">
    <w:name w:val="484ED93F03E44746890BDCAFD073774C"/>
  </w:style>
  <w:style w:type="paragraph" w:customStyle="1" w:styleId="A60C27C6810A4CD49DF7538891964E72">
    <w:name w:val="A60C27C6810A4CD49DF7538891964E72"/>
  </w:style>
  <w:style w:type="paragraph" w:customStyle="1" w:styleId="5EC6C96368FB4405B4B5B369A5954137">
    <w:name w:val="5EC6C96368FB4405B4B5B369A5954137"/>
  </w:style>
  <w:style w:type="paragraph" w:customStyle="1" w:styleId="DDA6F08501344D69A7E12C7319E0D6FF">
    <w:name w:val="DDA6F08501344D69A7E12C7319E0D6FF"/>
  </w:style>
  <w:style w:type="paragraph" w:customStyle="1" w:styleId="FF64A20361854A468D1473E9E70C3673">
    <w:name w:val="FF64A20361854A468D1473E9E70C3673"/>
  </w:style>
  <w:style w:type="paragraph" w:customStyle="1" w:styleId="B12E0F028E2A4C40B218E7A38AEE14DA">
    <w:name w:val="B12E0F028E2A4C40B218E7A38AEE14DA"/>
  </w:style>
  <w:style w:type="paragraph" w:customStyle="1" w:styleId="72DB6899AD8A4020AAC2C327A2CA35C3">
    <w:name w:val="72DB6899AD8A4020AAC2C327A2CA35C3"/>
  </w:style>
  <w:style w:type="paragraph" w:customStyle="1" w:styleId="989E401913B941F8B96B43E81319D11D">
    <w:name w:val="989E401913B941F8B96B43E81319D11D"/>
  </w:style>
  <w:style w:type="paragraph" w:customStyle="1" w:styleId="E6F0E73CBDF3400F8493E6AF76B34D83">
    <w:name w:val="E6F0E73CBDF3400F8493E6AF76B34D83"/>
  </w:style>
  <w:style w:type="paragraph" w:customStyle="1" w:styleId="C13022D9CDD34A6E9F84C707027F0CE0">
    <w:name w:val="C13022D9CDD34A6E9F84C707027F0CE0"/>
  </w:style>
  <w:style w:type="paragraph" w:customStyle="1" w:styleId="D98228FE235E4FB3B6C8228DF57C9C17">
    <w:name w:val="D98228FE235E4FB3B6C8228DF57C9C17"/>
  </w:style>
  <w:style w:type="paragraph" w:customStyle="1" w:styleId="DC20774D7C9841DE96E7BD1D55ADB0A1">
    <w:name w:val="DC20774D7C9841DE96E7BD1D55ADB0A1"/>
  </w:style>
  <w:style w:type="paragraph" w:customStyle="1" w:styleId="F7DC6CCD874747EFB7743C31B9DCA9B7">
    <w:name w:val="F7DC6CCD874747EFB7743C31B9DCA9B7"/>
  </w:style>
  <w:style w:type="paragraph" w:customStyle="1" w:styleId="02389050D1564E9184926DFCCA92D32D">
    <w:name w:val="02389050D1564E9184926DFCCA92D32D"/>
  </w:style>
  <w:style w:type="paragraph" w:customStyle="1" w:styleId="7389050A8D114640BFD8E4E08FA3E916">
    <w:name w:val="7389050A8D114640BFD8E4E08FA3E916"/>
  </w:style>
  <w:style w:type="paragraph" w:customStyle="1" w:styleId="4FB9F75BE1FD44FBA5084E637748F4D9">
    <w:name w:val="4FB9F75BE1FD44FBA5084E637748F4D9"/>
  </w:style>
  <w:style w:type="paragraph" w:customStyle="1" w:styleId="58853646FAB84453B9C963A261BB6CFF">
    <w:name w:val="58853646FAB84453B9C963A261BB6CFF"/>
  </w:style>
  <w:style w:type="paragraph" w:customStyle="1" w:styleId="4E2DFC07103948959D7BBC42EF03B95C">
    <w:name w:val="4E2DFC07103948959D7BBC42EF03B95C"/>
  </w:style>
  <w:style w:type="paragraph" w:customStyle="1" w:styleId="C2CA3B7134984376B8BBC45434E904D6">
    <w:name w:val="C2CA3B7134984376B8BBC45434E90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43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Willis</dc:creator>
  <cp:keywords/>
  <dc:description/>
  <cp:lastModifiedBy>Emily Willis</cp:lastModifiedBy>
  <cp:revision>3</cp:revision>
  <dcterms:created xsi:type="dcterms:W3CDTF">2019-04-30T21:33:00Z</dcterms:created>
  <dcterms:modified xsi:type="dcterms:W3CDTF">2019-11-27T03:12:00Z</dcterms:modified>
  <cp:category/>
</cp:coreProperties>
</file>